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255" w:rsidRPr="00960715" w:rsidRDefault="005A3255" w:rsidP="005A3255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t>УКРАЇНА</w:t>
      </w:r>
    </w:p>
    <w:p w:rsidR="005A3255" w:rsidRPr="00960715" w:rsidRDefault="005A3255" w:rsidP="005A3255">
      <w:pPr>
        <w:spacing w:before="60"/>
        <w:jc w:val="center"/>
        <w:rPr>
          <w:b/>
          <w:sz w:val="28"/>
          <w:szCs w:val="28"/>
        </w:rPr>
      </w:pPr>
    </w:p>
    <w:p w:rsidR="005A3255" w:rsidRPr="00960715" w:rsidRDefault="005A3255" w:rsidP="005A3255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5A3255" w:rsidRPr="00960715" w:rsidRDefault="005A3255" w:rsidP="005A3255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5A3255" w:rsidRPr="00960715" w:rsidRDefault="005A3255" w:rsidP="005A3255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5A3255" w:rsidRPr="00960715" w:rsidRDefault="005A3255" w:rsidP="005A3255">
      <w:pPr>
        <w:spacing w:before="60"/>
        <w:jc w:val="center"/>
        <w:rPr>
          <w:b/>
          <w:spacing w:val="200"/>
          <w:sz w:val="28"/>
          <w:szCs w:val="28"/>
        </w:rPr>
      </w:pPr>
    </w:p>
    <w:p w:rsidR="005A3255" w:rsidRPr="00960715" w:rsidRDefault="005A3255" w:rsidP="005A3255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5A3255" w:rsidRPr="00960715" w:rsidRDefault="005A3255" w:rsidP="005A325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5A3255" w:rsidRPr="00960715" w:rsidTr="002D3D2C">
        <w:trPr>
          <w:trHeight w:val="620"/>
        </w:trPr>
        <w:tc>
          <w:tcPr>
            <w:tcW w:w="3622" w:type="dxa"/>
          </w:tcPr>
          <w:p w:rsidR="005A3255" w:rsidRPr="00960715" w:rsidRDefault="005A3255" w:rsidP="002D3F86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2D3F86">
              <w:rPr>
                <w:sz w:val="28"/>
                <w:szCs w:val="28"/>
                <w:u w:val="single"/>
              </w:rPr>
              <w:t>18</w:t>
            </w:r>
            <w:r w:rsidRPr="00960715">
              <w:rPr>
                <w:sz w:val="28"/>
                <w:szCs w:val="28"/>
              </w:rPr>
              <w:t xml:space="preserve"> </w:t>
            </w:r>
            <w:r w:rsidR="002D3F86">
              <w:rPr>
                <w:sz w:val="28"/>
                <w:szCs w:val="28"/>
                <w:u w:val="single"/>
              </w:rPr>
              <w:t>січня</w:t>
            </w:r>
            <w:r w:rsidRPr="00960715">
              <w:rPr>
                <w:sz w:val="28"/>
                <w:szCs w:val="28"/>
              </w:rPr>
              <w:t xml:space="preserve"> 202</w:t>
            </w:r>
            <w:r w:rsidR="007121AD"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5A3255" w:rsidRPr="00960715" w:rsidRDefault="005A3255" w:rsidP="002D3D2C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5A3255" w:rsidRPr="007121AD" w:rsidRDefault="005A3255" w:rsidP="002D3F86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2D3F86">
              <w:rPr>
                <w:sz w:val="28"/>
                <w:szCs w:val="28"/>
                <w:u w:val="single"/>
              </w:rPr>
              <w:t>6</w:t>
            </w:r>
            <w:bookmarkStart w:id="0" w:name="_GoBack"/>
            <w:bookmarkEnd w:id="0"/>
          </w:p>
        </w:tc>
      </w:tr>
    </w:tbl>
    <w:p w:rsidR="005A3255" w:rsidRPr="00960715" w:rsidRDefault="005A3255" w:rsidP="005A3255">
      <w:pPr>
        <w:rPr>
          <w:sz w:val="28"/>
          <w:szCs w:val="28"/>
        </w:rPr>
      </w:pPr>
    </w:p>
    <w:p w:rsidR="005A3255" w:rsidRPr="00960715" w:rsidRDefault="005A3255" w:rsidP="005A3255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5A3255" w:rsidRPr="00960715" w:rsidRDefault="005A3255" w:rsidP="005A3255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5A3255" w:rsidRPr="00960715" w:rsidRDefault="005A3255" w:rsidP="005A3255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255" w:rsidRPr="00960715" w:rsidRDefault="005A3255" w:rsidP="005A3255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5A3255" w:rsidRPr="00960715" w:rsidRDefault="005A3255" w:rsidP="005A3255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5A3255" w:rsidRPr="00960715" w:rsidRDefault="005A3255" w:rsidP="005A3255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255" w:rsidRPr="00960715" w:rsidRDefault="005A3255" w:rsidP="005A3255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5A3255" w:rsidRPr="00960715" w:rsidRDefault="005A3255" w:rsidP="005A3255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«</w:t>
      </w:r>
      <w:r w:rsidR="007121AD">
        <w:rPr>
          <w:sz w:val="28"/>
          <w:szCs w:val="28"/>
        </w:rPr>
        <w:t xml:space="preserve">Капітальний ремонт будівель Чернігівського ліцею з посиленою військово-фізичною підготовкою (літери А2-1, А1-1 технічного паспорту БТІ) за </w:t>
      </w:r>
      <w:proofErr w:type="spellStart"/>
      <w:r w:rsidR="007121AD">
        <w:rPr>
          <w:sz w:val="28"/>
          <w:szCs w:val="28"/>
        </w:rPr>
        <w:t>адресою</w:t>
      </w:r>
      <w:proofErr w:type="spellEnd"/>
      <w:r w:rsidR="007121AD">
        <w:rPr>
          <w:sz w:val="28"/>
          <w:szCs w:val="28"/>
        </w:rPr>
        <w:t>: вулиця Стрілецька буд. 1 у м. Чернігів</w:t>
      </w:r>
      <w:r>
        <w:rPr>
          <w:sz w:val="28"/>
          <w:szCs w:val="28"/>
        </w:rPr>
        <w:t>».</w:t>
      </w:r>
    </w:p>
    <w:p w:rsidR="005A3255" w:rsidRPr="00960715" w:rsidRDefault="005A3255" w:rsidP="005A3255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5A3255" w:rsidRPr="00960715" w:rsidRDefault="005A3255" w:rsidP="005A3255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5A3255" w:rsidRPr="00960715" w:rsidRDefault="005A3255" w:rsidP="005A3255">
      <w:pPr>
        <w:spacing w:before="60"/>
        <w:jc w:val="both"/>
        <w:rPr>
          <w:sz w:val="28"/>
          <w:szCs w:val="28"/>
        </w:rPr>
      </w:pPr>
    </w:p>
    <w:p w:rsidR="007121AD" w:rsidRPr="00960715" w:rsidRDefault="007121AD" w:rsidP="005A3255">
      <w:pPr>
        <w:spacing w:before="60"/>
        <w:jc w:val="both"/>
        <w:rPr>
          <w:sz w:val="28"/>
          <w:szCs w:val="28"/>
        </w:rPr>
      </w:pPr>
    </w:p>
    <w:p w:rsidR="005A3255" w:rsidRPr="00960715" w:rsidRDefault="005A3255" w:rsidP="005A3255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5A3255" w:rsidRDefault="005A3255" w:rsidP="009B4847">
      <w:pPr>
        <w:spacing w:before="60"/>
        <w:jc w:val="center"/>
        <w:rPr>
          <w:b/>
          <w:sz w:val="24"/>
          <w:szCs w:val="24"/>
          <w:lang w:val="ru-RU"/>
        </w:rPr>
      </w:pPr>
    </w:p>
    <w:sectPr w:rsidR="005A3255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13F" w:rsidRDefault="00D9513F">
      <w:r>
        <w:separator/>
      </w:r>
    </w:p>
  </w:endnote>
  <w:endnote w:type="continuationSeparator" w:id="0">
    <w:p w:rsidR="00D9513F" w:rsidRDefault="00D9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13F" w:rsidRDefault="00D9513F">
      <w:r>
        <w:separator/>
      </w:r>
    </w:p>
  </w:footnote>
  <w:footnote w:type="continuationSeparator" w:id="0">
    <w:p w:rsidR="00D9513F" w:rsidRDefault="00D95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D2C" w:rsidRDefault="002D3D2C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D3D2C" w:rsidRDefault="002D3D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D2C" w:rsidRDefault="002D3D2C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D2C" w:rsidRDefault="002D3D2C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7892"/>
    <w:rsid w:val="00051B2F"/>
    <w:rsid w:val="0006264B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B725F"/>
    <w:rsid w:val="002C1866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616B5"/>
    <w:rsid w:val="00364D3D"/>
    <w:rsid w:val="0036554C"/>
    <w:rsid w:val="00367328"/>
    <w:rsid w:val="003820C1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4B27"/>
    <w:rsid w:val="00411F6B"/>
    <w:rsid w:val="004169E0"/>
    <w:rsid w:val="00422762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147BE"/>
    <w:rsid w:val="005158AE"/>
    <w:rsid w:val="00516014"/>
    <w:rsid w:val="005175C0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4075"/>
    <w:rsid w:val="006258F8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2CE7"/>
    <w:rsid w:val="00684F9B"/>
    <w:rsid w:val="00687ECD"/>
    <w:rsid w:val="00690262"/>
    <w:rsid w:val="00691CF1"/>
    <w:rsid w:val="00694BF5"/>
    <w:rsid w:val="00696923"/>
    <w:rsid w:val="006971C1"/>
    <w:rsid w:val="00697B21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2565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4815"/>
    <w:rsid w:val="0095762B"/>
    <w:rsid w:val="00960715"/>
    <w:rsid w:val="00961EEC"/>
    <w:rsid w:val="009641E8"/>
    <w:rsid w:val="00970127"/>
    <w:rsid w:val="009741A1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6072"/>
    <w:rsid w:val="00C46F88"/>
    <w:rsid w:val="00C47080"/>
    <w:rsid w:val="00C63D7F"/>
    <w:rsid w:val="00C667F1"/>
    <w:rsid w:val="00C70353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5686"/>
    <w:rsid w:val="00CD5723"/>
    <w:rsid w:val="00CD7404"/>
    <w:rsid w:val="00CE04CF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0450C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524B"/>
    <w:rsid w:val="00D9513F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4825"/>
    <w:rsid w:val="00DD4109"/>
    <w:rsid w:val="00DD4237"/>
    <w:rsid w:val="00DE1E50"/>
    <w:rsid w:val="00DE21FA"/>
    <w:rsid w:val="00DE3FBB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A2923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9FE08-B021-4F30-B371-486BE88E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2024-01-19T14:42:00Z</cp:lastPrinted>
  <dcterms:created xsi:type="dcterms:W3CDTF">2024-01-22T09:01:00Z</dcterms:created>
  <dcterms:modified xsi:type="dcterms:W3CDTF">2024-01-22T09:01:00Z</dcterms:modified>
</cp:coreProperties>
</file>